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E6065" w14:textId="7EFECB1D" w:rsidR="00651F18" w:rsidRPr="008052A8" w:rsidRDefault="002252B5" w:rsidP="005E754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MUNKÁLTATÓI NYILAKOZAT</w:t>
      </w:r>
    </w:p>
    <w:p w14:paraId="5D6D0C92" w14:textId="77777777" w:rsidR="002252B5" w:rsidRPr="008052A8" w:rsidRDefault="002252B5" w:rsidP="002252B5">
      <w:pPr>
        <w:jc w:val="center"/>
        <w:rPr>
          <w:rFonts w:ascii="Garamond" w:hAnsi="Garamond"/>
          <w:b/>
        </w:rPr>
      </w:pPr>
      <w:r w:rsidRPr="008052A8">
        <w:rPr>
          <w:rFonts w:ascii="Garamond" w:hAnsi="Garamond"/>
          <w:b/>
        </w:rPr>
        <w:t>a</w:t>
      </w:r>
      <w:r>
        <w:rPr>
          <w:rFonts w:ascii="Garamond" w:hAnsi="Garamond"/>
          <w:b/>
        </w:rPr>
        <w:t xml:space="preserve">z </w:t>
      </w:r>
      <w:r w:rsidRPr="00900E9E">
        <w:rPr>
          <w:rFonts w:ascii="Garamond" w:hAnsi="Garamond"/>
          <w:b/>
        </w:rPr>
        <w:t>Egyetemi Kutatói Ösztöndíj Program</w:t>
      </w:r>
      <w:r w:rsidRPr="008052A8">
        <w:rPr>
          <w:rFonts w:ascii="Garamond" w:hAnsi="Garamond"/>
          <w:b/>
        </w:rPr>
        <w:t xml:space="preserve"> Kooperatív Doktori Program </w:t>
      </w:r>
      <w:r>
        <w:rPr>
          <w:rFonts w:ascii="Garamond" w:hAnsi="Garamond"/>
          <w:b/>
        </w:rPr>
        <w:t>pályázati kiírás</w:t>
      </w:r>
      <w:r w:rsidRPr="008052A8">
        <w:rPr>
          <w:rFonts w:ascii="Garamond" w:hAnsi="Garamond"/>
          <w:b/>
        </w:rPr>
        <w:t>hoz</w:t>
      </w:r>
    </w:p>
    <w:p w14:paraId="5B75FD8B" w14:textId="62CAB8D2" w:rsidR="002252B5" w:rsidRPr="005E7541" w:rsidRDefault="002252B5" w:rsidP="005E7541">
      <w:pPr>
        <w:pStyle w:val="Listaszerbekezds"/>
        <w:numPr>
          <w:ilvl w:val="0"/>
          <w:numId w:val="7"/>
        </w:numPr>
        <w:spacing w:after="120"/>
        <w:ind w:left="357" w:hanging="357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Alulírott </w:t>
      </w:r>
      <w:r w:rsidRPr="00980DAE">
        <w:rPr>
          <w:rFonts w:ascii="Garamond" w:hAnsi="Garamond"/>
        </w:rPr>
        <w:t>……………………………</w:t>
      </w:r>
      <w:r>
        <w:rPr>
          <w:rFonts w:ascii="Garamond" w:hAnsi="Garamond"/>
        </w:rPr>
        <w:t xml:space="preserve"> </w:t>
      </w:r>
      <w:r w:rsidRPr="00980DAE">
        <w:rPr>
          <w:rFonts w:ascii="Garamond" w:hAnsi="Garamond"/>
        </w:rPr>
        <w:t xml:space="preserve">(&lt;név&gt;) mint a …………………………………. (&lt;munkáltató megnevezése&gt;) (cégjegyzékszám/nyilvántartási </w:t>
      </w:r>
      <w:proofErr w:type="gramStart"/>
      <w:r w:rsidRPr="00980DAE">
        <w:rPr>
          <w:rFonts w:ascii="Garamond" w:hAnsi="Garamond"/>
        </w:rPr>
        <w:t>szám:…</w:t>
      </w:r>
      <w:proofErr w:type="gramEnd"/>
      <w:r w:rsidRPr="00980DAE">
        <w:rPr>
          <w:rFonts w:ascii="Garamond" w:hAnsi="Garamond"/>
        </w:rPr>
        <w:t>……………………; adószám:…………………………………</w:t>
      </w:r>
      <w:r w:rsidRPr="004F0E82">
        <w:rPr>
          <w:rFonts w:ascii="Garamond" w:hAnsi="Garamond"/>
        </w:rPr>
        <w:t xml:space="preserve">;székhely/telephely-irányítószám:………………………., település:……………………, közterület neve: …………………………, közterület típusa: ……………………., házszám: …………………………..) </w:t>
      </w:r>
      <w:r>
        <w:rPr>
          <w:rFonts w:ascii="Garamond" w:hAnsi="Garamond"/>
        </w:rPr>
        <w:t>(a továbbiakban: Munkáltató</w:t>
      </w:r>
      <w:r w:rsidRPr="00980DAE">
        <w:rPr>
          <w:rFonts w:ascii="Garamond" w:hAnsi="Garamond"/>
        </w:rPr>
        <w:t xml:space="preserve">) képviselője kijelentem, hogy a </w:t>
      </w:r>
      <w:r>
        <w:rPr>
          <w:rFonts w:ascii="Garamond" w:hAnsi="Garamond"/>
        </w:rPr>
        <w:t>2</w:t>
      </w:r>
      <w:r w:rsidRPr="00980DAE">
        <w:rPr>
          <w:rFonts w:ascii="Garamond" w:hAnsi="Garamond"/>
        </w:rPr>
        <w:t xml:space="preserve">. pontban ismertetett pályázat </w:t>
      </w:r>
      <w:r>
        <w:rPr>
          <w:rFonts w:ascii="Garamond" w:hAnsi="Garamond"/>
        </w:rPr>
        <w:t xml:space="preserve">tekintetében </w:t>
      </w:r>
      <w:r w:rsidRPr="00900E9E">
        <w:rPr>
          <w:rFonts w:ascii="Garamond" w:hAnsi="Garamond"/>
        </w:rPr>
        <w:t xml:space="preserve">a 2. pontban megjelölt pályázó (a </w:t>
      </w:r>
      <w:r w:rsidRPr="004F0E82">
        <w:rPr>
          <w:rFonts w:ascii="Garamond" w:hAnsi="Garamond"/>
        </w:rPr>
        <w:t>továbbiakban: Pályázó) az általam képviselt Munkáltatóval az alábbiakban ismertetett feltételekkel munkaviszonyban/munkavégzésre irányuló egyéb jogviszonyban áll, vagy a Pályázót nyertes Pályázata esetén az ösztöndíjas jogviszony kezdetétől, azaz legkésőbb 202</w:t>
      </w:r>
      <w:r w:rsidR="00962EA5">
        <w:rPr>
          <w:rFonts w:ascii="Garamond" w:hAnsi="Garamond"/>
        </w:rPr>
        <w:t>5</w:t>
      </w:r>
      <w:r w:rsidRPr="004F0E82">
        <w:rPr>
          <w:rFonts w:ascii="Garamond" w:hAnsi="Garamond"/>
        </w:rPr>
        <w:t xml:space="preserve">. </w:t>
      </w:r>
      <w:r w:rsidR="00F6586F">
        <w:rPr>
          <w:rFonts w:ascii="Garamond" w:hAnsi="Garamond"/>
        </w:rPr>
        <w:t>szeptember</w:t>
      </w:r>
      <w:r w:rsidRPr="004F0E82">
        <w:rPr>
          <w:rFonts w:ascii="Garamond" w:hAnsi="Garamond"/>
        </w:rPr>
        <w:t xml:space="preserve"> 1-től az általam képviselt Munkáltató munkaviszony/munkavégzésre irányuló egyéb jogviszony keretében a kooperatív ösztöndíjas jogviszony végéig foglalkoztatni fogja:</w:t>
      </w:r>
    </w:p>
    <w:p w14:paraId="588CB6F4" w14:textId="77777777" w:rsidR="002252B5" w:rsidRDefault="002252B5" w:rsidP="002252B5">
      <w:pPr>
        <w:pStyle w:val="Listaszerbekezds"/>
        <w:numPr>
          <w:ilvl w:val="0"/>
          <w:numId w:val="8"/>
        </w:numPr>
        <w:spacing w:after="1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Munkaviszony/munkavégzésre irányuló egyéb jogviszony </w:t>
      </w:r>
      <w:proofErr w:type="gramStart"/>
      <w:r>
        <w:rPr>
          <w:rFonts w:ascii="Garamond" w:hAnsi="Garamond"/>
        </w:rPr>
        <w:t>típusa:…</w:t>
      </w:r>
      <w:proofErr w:type="gramEnd"/>
      <w:r>
        <w:rPr>
          <w:rFonts w:ascii="Garamond" w:hAnsi="Garamond"/>
        </w:rPr>
        <w:t>…………….</w:t>
      </w:r>
    </w:p>
    <w:p w14:paraId="29539957" w14:textId="77777777" w:rsidR="002252B5" w:rsidRDefault="002252B5" w:rsidP="002252B5">
      <w:pPr>
        <w:pStyle w:val="Listaszerbekezds"/>
        <w:numPr>
          <w:ilvl w:val="0"/>
          <w:numId w:val="8"/>
        </w:numPr>
        <w:spacing w:after="1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Munkaviszony/munkavégzésre irányuló egyéb jogviszony </w:t>
      </w:r>
      <w:proofErr w:type="gramStart"/>
      <w:r>
        <w:rPr>
          <w:rFonts w:ascii="Garamond" w:hAnsi="Garamond"/>
        </w:rPr>
        <w:t>kezdete:…</w:t>
      </w:r>
      <w:proofErr w:type="gramEnd"/>
      <w:r>
        <w:rPr>
          <w:rFonts w:ascii="Garamond" w:hAnsi="Garamond"/>
        </w:rPr>
        <w:t xml:space="preserve">………………… </w:t>
      </w:r>
    </w:p>
    <w:p w14:paraId="072E6B43" w14:textId="77777777" w:rsidR="002252B5" w:rsidRDefault="002252B5" w:rsidP="002252B5">
      <w:pPr>
        <w:pStyle w:val="Listaszerbekezds"/>
        <w:numPr>
          <w:ilvl w:val="0"/>
          <w:numId w:val="8"/>
        </w:numPr>
        <w:spacing w:after="160"/>
        <w:jc w:val="both"/>
        <w:rPr>
          <w:rFonts w:ascii="Garamond" w:hAnsi="Garamond"/>
        </w:rPr>
      </w:pPr>
      <w:r w:rsidRPr="0078686E">
        <w:rPr>
          <w:rFonts w:ascii="Garamond" w:hAnsi="Garamond"/>
        </w:rPr>
        <w:t xml:space="preserve">Foglalkoztatás típusa; </w:t>
      </w:r>
    </w:p>
    <w:p w14:paraId="1AD595DA" w14:textId="77777777" w:rsidR="002252B5" w:rsidRPr="004F0E82" w:rsidRDefault="002252B5" w:rsidP="002252B5">
      <w:pPr>
        <w:pStyle w:val="Listaszerbekezds"/>
        <w:ind w:left="709"/>
        <w:jc w:val="both"/>
        <w:rPr>
          <w:rFonts w:ascii="Garamond" w:hAnsi="Garamond"/>
          <w:i/>
        </w:rPr>
      </w:pPr>
      <w:r w:rsidRPr="004F0E82">
        <w:rPr>
          <w:rFonts w:ascii="Garamond" w:hAnsi="Garamond"/>
          <w:i/>
        </w:rPr>
        <w:t>teljes munkaidő vagy részmunkaidő</w:t>
      </w:r>
    </w:p>
    <w:p w14:paraId="0EE27BA1" w14:textId="77777777" w:rsidR="002252B5" w:rsidRDefault="002252B5" w:rsidP="002252B5">
      <w:pPr>
        <w:pStyle w:val="Listaszerbekezds"/>
        <w:numPr>
          <w:ilvl w:val="0"/>
          <w:numId w:val="8"/>
        </w:numPr>
        <w:spacing w:after="1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Munkaviszony/munkavégzésre irányuló egyéb jogviszony időtartama: </w:t>
      </w:r>
    </w:p>
    <w:p w14:paraId="21AD8224" w14:textId="77777777" w:rsidR="002252B5" w:rsidRPr="004F0E82" w:rsidRDefault="002252B5" w:rsidP="002252B5">
      <w:pPr>
        <w:pStyle w:val="Listaszerbekezds"/>
        <w:jc w:val="both"/>
        <w:rPr>
          <w:rFonts w:ascii="Garamond" w:hAnsi="Garamond"/>
          <w:i/>
        </w:rPr>
      </w:pPr>
      <w:r w:rsidRPr="004F0E82">
        <w:rPr>
          <w:rFonts w:ascii="Garamond" w:hAnsi="Garamond"/>
          <w:i/>
        </w:rPr>
        <w:t>határozott idejű vagy határozatlan idejű</w:t>
      </w:r>
    </w:p>
    <w:p w14:paraId="186670D4" w14:textId="77777777" w:rsidR="002252B5" w:rsidRPr="00980DAE" w:rsidRDefault="002252B5" w:rsidP="002252B5">
      <w:pPr>
        <w:pStyle w:val="Listaszerbekezds"/>
        <w:numPr>
          <w:ilvl w:val="0"/>
          <w:numId w:val="8"/>
        </w:numPr>
        <w:spacing w:after="1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Munkaviszony/munkavégzésre irányuló egyéb jogviszony </w:t>
      </w:r>
      <w:proofErr w:type="gramStart"/>
      <w:r>
        <w:rPr>
          <w:rFonts w:ascii="Garamond" w:hAnsi="Garamond"/>
        </w:rPr>
        <w:t>vége:…</w:t>
      </w:r>
      <w:proofErr w:type="gramEnd"/>
      <w:r>
        <w:rPr>
          <w:rFonts w:ascii="Garamond" w:hAnsi="Garamond"/>
        </w:rPr>
        <w:t>…………… (határozott jogviszony esetén töltendő)</w:t>
      </w:r>
    </w:p>
    <w:p w14:paraId="79041E57" w14:textId="0FC30C47" w:rsidR="00F6586F" w:rsidRPr="002252B5" w:rsidRDefault="002252B5" w:rsidP="005E7541">
      <w:pPr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Kijelentem, hogy amennyiben a Pályázó támogatásban részesül, akkor a Munkáltató határozott idejű munkaviszony/munkavégzésre irányuló egyéb jogviszony esetén – amennyiben az korábban ér véget, mint a Pályázó által az </w:t>
      </w:r>
      <w:r w:rsidRPr="00900E9E">
        <w:rPr>
          <w:rFonts w:ascii="Garamond" w:hAnsi="Garamond"/>
        </w:rPr>
        <w:t>Egyetemi Kutatói Ösztöndíj Program</w:t>
      </w:r>
      <w:r>
        <w:rPr>
          <w:rFonts w:ascii="Garamond" w:hAnsi="Garamond"/>
        </w:rPr>
        <w:t xml:space="preserve"> Kooperatív Doktori Program keretében megpályázott ösztöndíjas jogviszony – a határozott idő lejártát követően a Pályázót a kooperatív doktori ösztöndíjas jogviszony végéig foglalkoztatni fogja. </w:t>
      </w:r>
      <w:r w:rsidRPr="00900E9E">
        <w:rPr>
          <w:rFonts w:ascii="Garamond" w:hAnsi="Garamond"/>
        </w:rPr>
        <w:t>Valamint kijelentem, hogy részmunkaidő esetén</w:t>
      </w:r>
      <w:r>
        <w:rPr>
          <w:rFonts w:ascii="Garamond" w:hAnsi="Garamond"/>
        </w:rPr>
        <w:t xml:space="preserve"> a Pályázó részmunkaidejének a </w:t>
      </w:r>
      <w:r w:rsidRPr="00900E9E">
        <w:rPr>
          <w:rFonts w:ascii="Garamond" w:hAnsi="Garamond"/>
        </w:rPr>
        <w:t>teljes munkaidőhöz való aránya legalább 50%-</w:t>
      </w:r>
      <w:proofErr w:type="spellStart"/>
      <w:r w:rsidRPr="00900E9E">
        <w:rPr>
          <w:rFonts w:ascii="Garamond" w:hAnsi="Garamond"/>
        </w:rPr>
        <w:t>nak</w:t>
      </w:r>
      <w:proofErr w:type="spellEnd"/>
      <w:r w:rsidRPr="00900E9E">
        <w:rPr>
          <w:rFonts w:ascii="Garamond" w:hAnsi="Garamond"/>
        </w:rPr>
        <w:t xml:space="preserve"> megfelelő mértékben történik</w:t>
      </w:r>
      <w:r>
        <w:rPr>
          <w:rFonts w:ascii="Garamond" w:hAnsi="Garamond"/>
        </w:rPr>
        <w:t>.</w:t>
      </w:r>
    </w:p>
    <w:p w14:paraId="6E2F5031" w14:textId="77777777" w:rsidR="002252B5" w:rsidRPr="00FF64CA" w:rsidRDefault="002252B5" w:rsidP="002252B5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rFonts w:ascii="Garamond" w:hAnsi="Garamond"/>
          <w:b/>
        </w:rPr>
      </w:pPr>
      <w:r w:rsidRPr="00FF64CA">
        <w:rPr>
          <w:rFonts w:ascii="Garamond" w:hAnsi="Garamond"/>
          <w:b/>
        </w:rPr>
        <w:t>A pályázó és a pályázat adatai:</w:t>
      </w:r>
    </w:p>
    <w:p w14:paraId="28245A4B" w14:textId="77777777" w:rsidR="002252B5" w:rsidRPr="004B4752" w:rsidRDefault="002252B5" w:rsidP="002252B5">
      <w:pPr>
        <w:jc w:val="both"/>
        <w:rPr>
          <w:rFonts w:ascii="Garamond" w:hAnsi="Garamond"/>
        </w:rPr>
      </w:pPr>
      <w:r w:rsidRPr="004B4752">
        <w:rPr>
          <w:rFonts w:ascii="Garamond" w:hAnsi="Garamond"/>
        </w:rPr>
        <w:t xml:space="preserve">Név: </w:t>
      </w:r>
    </w:p>
    <w:p w14:paraId="15A8B7B4" w14:textId="77777777" w:rsidR="002252B5" w:rsidRDefault="002252B5" w:rsidP="002252B5">
      <w:pPr>
        <w:jc w:val="both"/>
        <w:rPr>
          <w:rFonts w:ascii="Garamond" w:hAnsi="Garamond"/>
        </w:rPr>
      </w:pPr>
      <w:r>
        <w:rPr>
          <w:rFonts w:ascii="Garamond" w:hAnsi="Garamond"/>
        </w:rPr>
        <w:t>Doktori k</w:t>
      </w:r>
      <w:r w:rsidRPr="004B4752">
        <w:rPr>
          <w:rFonts w:ascii="Garamond" w:hAnsi="Garamond"/>
        </w:rPr>
        <w:t>utatási téma</w:t>
      </w:r>
      <w:r>
        <w:rPr>
          <w:rFonts w:ascii="Garamond" w:hAnsi="Garamond"/>
        </w:rPr>
        <w:t xml:space="preserve"> címe:</w:t>
      </w:r>
    </w:p>
    <w:p w14:paraId="049C40AC" w14:textId="77777777" w:rsidR="002252B5" w:rsidRDefault="002252B5" w:rsidP="002252B5">
      <w:pPr>
        <w:jc w:val="both"/>
        <w:rPr>
          <w:rFonts w:ascii="Garamond" w:hAnsi="Garamond"/>
        </w:rPr>
      </w:pPr>
      <w:r>
        <w:rPr>
          <w:rFonts w:ascii="Garamond" w:hAnsi="Garamond"/>
        </w:rPr>
        <w:t>Munkáltató:</w:t>
      </w:r>
    </w:p>
    <w:p w14:paraId="7969B683" w14:textId="77777777" w:rsidR="002252B5" w:rsidRDefault="002252B5" w:rsidP="002252B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Szakértő (a továbbiakban: Szakértő): </w:t>
      </w:r>
    </w:p>
    <w:p w14:paraId="678BA9FC" w14:textId="77777777" w:rsidR="002252B5" w:rsidRDefault="002252B5" w:rsidP="002252B5">
      <w:pPr>
        <w:jc w:val="both"/>
        <w:rPr>
          <w:rFonts w:ascii="Garamond" w:hAnsi="Garamond"/>
        </w:rPr>
      </w:pPr>
      <w:r w:rsidRPr="004B4752">
        <w:rPr>
          <w:rFonts w:ascii="Garamond" w:hAnsi="Garamond"/>
        </w:rPr>
        <w:t>Doktori iskola:</w:t>
      </w:r>
    </w:p>
    <w:p w14:paraId="15EA34B6" w14:textId="48BAB345" w:rsidR="00651F18" w:rsidRDefault="002252B5" w:rsidP="002252B5">
      <w:pPr>
        <w:jc w:val="both"/>
        <w:rPr>
          <w:rFonts w:ascii="Garamond" w:hAnsi="Garamond"/>
        </w:rPr>
      </w:pPr>
      <w:r>
        <w:rPr>
          <w:rFonts w:ascii="Garamond" w:hAnsi="Garamond"/>
        </w:rPr>
        <w:t>Témavezető:</w:t>
      </w:r>
    </w:p>
    <w:p w14:paraId="0491A415" w14:textId="54151297" w:rsidR="002252B5" w:rsidRDefault="00B600B3" w:rsidP="002252B5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Kijelentem, hogy </w:t>
      </w:r>
    </w:p>
    <w:p w14:paraId="625067B5" w14:textId="22DE397F" w:rsidR="002252B5" w:rsidRPr="004F0E82" w:rsidRDefault="002252B5" w:rsidP="002252B5">
      <w:pPr>
        <w:pStyle w:val="Listaszerbekezds"/>
        <w:ind w:left="360"/>
        <w:jc w:val="both"/>
        <w:rPr>
          <w:rFonts w:ascii="Garamond" w:hAnsi="Garamond"/>
          <w:i/>
        </w:rPr>
      </w:pPr>
      <w:r w:rsidRPr="004F0E82">
        <w:rPr>
          <w:rFonts w:ascii="Garamond" w:hAnsi="Garamond"/>
          <w:i/>
        </w:rPr>
        <w:t>a) a pályázatban megjelölt Szakértő munkaviszonyban áll a Munkáltatóval, vagy legkésőbb 202</w:t>
      </w:r>
      <w:r w:rsidR="00962EA5">
        <w:rPr>
          <w:rFonts w:ascii="Garamond" w:hAnsi="Garamond"/>
          <w:i/>
        </w:rPr>
        <w:t>5</w:t>
      </w:r>
      <w:r w:rsidRPr="004F0E82">
        <w:rPr>
          <w:rFonts w:ascii="Garamond" w:hAnsi="Garamond"/>
          <w:i/>
        </w:rPr>
        <w:t xml:space="preserve">. </w:t>
      </w:r>
      <w:r>
        <w:rPr>
          <w:rFonts w:ascii="Garamond" w:hAnsi="Garamond"/>
          <w:i/>
        </w:rPr>
        <w:t>szeptember</w:t>
      </w:r>
      <w:r w:rsidRPr="004F0E82">
        <w:rPr>
          <w:rFonts w:ascii="Garamond" w:hAnsi="Garamond"/>
          <w:i/>
        </w:rPr>
        <w:t xml:space="preserve"> 1-től munkaviszonyban fog állni a pályázat támogatásban való részesítése esetén.</w:t>
      </w:r>
    </w:p>
    <w:p w14:paraId="41A77FCB" w14:textId="77777777" w:rsidR="002252B5" w:rsidRPr="004F0E82" w:rsidRDefault="002252B5" w:rsidP="002252B5">
      <w:pPr>
        <w:pStyle w:val="Listaszerbekezds"/>
        <w:ind w:left="360"/>
        <w:jc w:val="both"/>
        <w:rPr>
          <w:rFonts w:ascii="Garamond" w:hAnsi="Garamond"/>
          <w:i/>
        </w:rPr>
      </w:pPr>
      <w:r w:rsidRPr="004F0E82">
        <w:rPr>
          <w:rFonts w:ascii="Garamond" w:hAnsi="Garamond"/>
          <w:i/>
        </w:rPr>
        <w:t>b) a Munkáltató gazdasági társaság legalább 25%-os tulajdonrészével közvetlenül rendelkezik a pályázatban megjelölt Szakértő.</w:t>
      </w:r>
      <w:r w:rsidRPr="004F0E82" w:rsidDel="00443AF2">
        <w:rPr>
          <w:rStyle w:val="Lbjegyzet-hivatkozs"/>
          <w:rFonts w:ascii="Garamond" w:hAnsi="Garamond"/>
          <w:i/>
        </w:rPr>
        <w:t xml:space="preserve"> </w:t>
      </w:r>
    </w:p>
    <w:p w14:paraId="51DE5DF2" w14:textId="77777777" w:rsidR="002252B5" w:rsidRPr="00AE6AE3" w:rsidRDefault="002252B5" w:rsidP="002252B5">
      <w:pPr>
        <w:pStyle w:val="Listaszerbekezds"/>
        <w:ind w:left="360"/>
        <w:jc w:val="both"/>
      </w:pPr>
    </w:p>
    <w:p w14:paraId="5AC6E687" w14:textId="77777777" w:rsidR="002252B5" w:rsidRDefault="002252B5" w:rsidP="002252B5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rFonts w:ascii="Garamond" w:hAnsi="Garamond"/>
        </w:rPr>
      </w:pPr>
      <w:r>
        <w:rPr>
          <w:rFonts w:ascii="Garamond" w:hAnsi="Garamond"/>
        </w:rPr>
        <w:t>Kijelentem, hogy a Pályázat esetében, amennyiben a Pályázó támogatást nyer, az általam képviselt Munkáltató segíteni fogja a Pályázót a kooperatív ösztöndíjas jogviszony ideje alatt a kutatása gyakorlati hasznosíthatóságának megvalósításában.</w:t>
      </w:r>
    </w:p>
    <w:p w14:paraId="1B86AC2D" w14:textId="77777777" w:rsidR="002252B5" w:rsidRDefault="002252B5" w:rsidP="002252B5">
      <w:pPr>
        <w:pStyle w:val="Listaszerbekezds"/>
        <w:ind w:left="360"/>
        <w:jc w:val="both"/>
        <w:rPr>
          <w:rFonts w:ascii="Garamond" w:hAnsi="Garamond"/>
        </w:rPr>
      </w:pPr>
    </w:p>
    <w:p w14:paraId="338494C3" w14:textId="186F2CE6" w:rsidR="002252B5" w:rsidRPr="005E7541" w:rsidRDefault="002252B5" w:rsidP="005E7541">
      <w:pPr>
        <w:pStyle w:val="Listaszerbekezds"/>
        <w:numPr>
          <w:ilvl w:val="0"/>
          <w:numId w:val="7"/>
        </w:numPr>
        <w:spacing w:after="160" w:line="259" w:lineRule="auto"/>
        <w:ind w:left="357" w:hanging="357"/>
        <w:contextualSpacing w:val="0"/>
        <w:jc w:val="both"/>
        <w:rPr>
          <w:rFonts w:ascii="Garamond" w:hAnsi="Garamond"/>
        </w:rPr>
      </w:pPr>
      <w:r w:rsidRPr="004F0E82">
        <w:rPr>
          <w:rFonts w:ascii="Garamond" w:hAnsi="Garamond"/>
        </w:rPr>
        <w:t xml:space="preserve">Kijelentem, hogy a kooperatív doktori ösztöndíjas jogviszony ideje alatt a Pályázó munkaviszonyának/munkavégzésre irányuló egyéb jogviszonyának díjazása az Egyetemi Kutatói Ösztöndíj Program Kooperatív Doktori </w:t>
      </w:r>
      <w:r w:rsidR="00B600B3">
        <w:rPr>
          <w:rFonts w:ascii="Garamond" w:hAnsi="Garamond"/>
        </w:rPr>
        <w:t>Program pályázati kiírás 5.1.</w:t>
      </w:r>
      <w:r w:rsidRPr="004F0E82">
        <w:rPr>
          <w:rFonts w:ascii="Garamond" w:hAnsi="Garamond"/>
        </w:rPr>
        <w:t xml:space="preserve"> pontjának megfelelően nem lesz kevesebb</w:t>
      </w:r>
      <w:r w:rsidRPr="00443AF2">
        <w:t xml:space="preserve"> </w:t>
      </w:r>
      <w:r w:rsidRPr="004F0E82">
        <w:rPr>
          <w:rFonts w:ascii="Garamond" w:hAnsi="Garamond"/>
        </w:rPr>
        <w:t>mint a kötelező legkisebb munkabér (minimálbér) és a garantált bérminimum megállapításáról szóló jogszabály szerinti mindenkori garantált bérminimum, illetve részmunkaidős foglalkoztatás esetén ezen díjazás a munkaidő eltérő mértékével arányosan csökkentve kerül kiszámításra.</w:t>
      </w:r>
    </w:p>
    <w:p w14:paraId="15C7B1DC" w14:textId="77777777" w:rsidR="002252B5" w:rsidRDefault="002252B5" w:rsidP="002252B5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rFonts w:ascii="Garamond" w:hAnsi="Garamond"/>
        </w:rPr>
      </w:pPr>
      <w:r>
        <w:rPr>
          <w:rFonts w:ascii="Garamond" w:hAnsi="Garamond"/>
        </w:rPr>
        <w:t>Kijelentem, hogy az általam képviselt Munkáltató</w:t>
      </w:r>
    </w:p>
    <w:p w14:paraId="57869E7E" w14:textId="7C2BA21F" w:rsidR="002252B5" w:rsidRPr="005C3B34" w:rsidRDefault="002252B5" w:rsidP="005C3B34">
      <w:pPr>
        <w:pStyle w:val="Listaszerbekezds"/>
        <w:numPr>
          <w:ilvl w:val="1"/>
          <w:numId w:val="9"/>
        </w:numPr>
        <w:spacing w:after="160" w:line="259" w:lineRule="auto"/>
        <w:jc w:val="both"/>
        <w:rPr>
          <w:rFonts w:ascii="Garamond" w:hAnsi="Garamond"/>
          <w:i/>
        </w:rPr>
      </w:pPr>
      <w:r w:rsidRPr="004F0E82">
        <w:rPr>
          <w:rFonts w:ascii="Garamond" w:hAnsi="Garamond"/>
          <w:i/>
        </w:rPr>
        <w:t xml:space="preserve">költségvetési szerv, </w:t>
      </w:r>
      <w:r w:rsidRPr="005C3B34">
        <w:rPr>
          <w:rFonts w:ascii="Garamond" w:hAnsi="Garamond"/>
          <w:i/>
        </w:rPr>
        <w:t xml:space="preserve">költségvetési szerv jogi személyiséggel rendelkező intézménye, </w:t>
      </w:r>
    </w:p>
    <w:p w14:paraId="627B3EE8" w14:textId="1D071E05" w:rsidR="002252B5" w:rsidRPr="005C3B34" w:rsidRDefault="002252B5" w:rsidP="002252B5">
      <w:pPr>
        <w:pStyle w:val="Listaszerbekezds"/>
        <w:numPr>
          <w:ilvl w:val="1"/>
          <w:numId w:val="9"/>
        </w:numPr>
        <w:spacing w:after="160" w:line="259" w:lineRule="auto"/>
        <w:jc w:val="both"/>
        <w:rPr>
          <w:rFonts w:ascii="Garamond" w:hAnsi="Garamond"/>
          <w:i/>
        </w:rPr>
      </w:pPr>
      <w:r w:rsidRPr="004F0E82">
        <w:rPr>
          <w:rFonts w:ascii="Garamond" w:hAnsi="Garamond"/>
          <w:i/>
        </w:rPr>
        <w:t>kettős könyvvitelt vezető gazdasági társaság</w:t>
      </w:r>
      <w:r w:rsidRPr="005C3B34">
        <w:rPr>
          <w:rFonts w:ascii="Garamond" w:hAnsi="Garamond"/>
          <w:i/>
        </w:rPr>
        <w:t xml:space="preserve">, </w:t>
      </w:r>
    </w:p>
    <w:p w14:paraId="2D294324" w14:textId="25945719" w:rsidR="002252B5" w:rsidRPr="005C3B34" w:rsidRDefault="002252B5" w:rsidP="002252B5">
      <w:pPr>
        <w:pStyle w:val="Listaszerbekezds"/>
        <w:numPr>
          <w:ilvl w:val="1"/>
          <w:numId w:val="9"/>
        </w:numPr>
        <w:spacing w:after="160" w:line="259" w:lineRule="auto"/>
        <w:jc w:val="both"/>
        <w:rPr>
          <w:rFonts w:ascii="Garamond" w:hAnsi="Garamond"/>
          <w:i/>
        </w:rPr>
      </w:pPr>
      <w:r w:rsidRPr="005C3B34">
        <w:rPr>
          <w:rFonts w:ascii="Garamond" w:hAnsi="Garamond"/>
          <w:i/>
        </w:rPr>
        <w:t>nonprofit szervezet</w:t>
      </w:r>
      <w:r w:rsidR="005C3B34">
        <w:rPr>
          <w:rFonts w:ascii="Garamond" w:hAnsi="Garamond"/>
          <w:i/>
        </w:rPr>
        <w:t>.</w:t>
      </w:r>
    </w:p>
    <w:p w14:paraId="3FEF8FC5" w14:textId="0FB291F1" w:rsidR="002252B5" w:rsidRPr="009B07BE" w:rsidRDefault="002252B5" w:rsidP="002252B5">
      <w:pPr>
        <w:jc w:val="both"/>
        <w:rPr>
          <w:rFonts w:ascii="Garamond" w:hAnsi="Garamond"/>
          <w:b/>
        </w:rPr>
      </w:pPr>
      <w:r w:rsidRPr="009B07BE">
        <w:rPr>
          <w:rFonts w:ascii="Garamond" w:hAnsi="Garamond"/>
          <w:b/>
        </w:rPr>
        <w:t xml:space="preserve">Adatkezelési </w:t>
      </w:r>
      <w:r>
        <w:rPr>
          <w:rFonts w:ascii="Garamond" w:hAnsi="Garamond"/>
          <w:b/>
        </w:rPr>
        <w:t>nyilatkozat</w:t>
      </w:r>
    </w:p>
    <w:p w14:paraId="646B5D0B" w14:textId="338FBD37" w:rsidR="00296BA8" w:rsidRDefault="002252B5" w:rsidP="002252B5">
      <w:pPr>
        <w:jc w:val="both"/>
        <w:rPr>
          <w:rFonts w:ascii="Garamond" w:hAnsi="Garamond" w:cs="TimesNewRoman"/>
        </w:rPr>
      </w:pPr>
      <w:r w:rsidRPr="00883164">
        <w:rPr>
          <w:rFonts w:ascii="Garamond" w:hAnsi="Garamond" w:cs="TimesNewRoman"/>
        </w:rPr>
        <w:t xml:space="preserve">Az Egyetem tájékoztatja a </w:t>
      </w:r>
      <w:r>
        <w:rPr>
          <w:rFonts w:ascii="Garamond" w:hAnsi="Garamond" w:cs="TimesNewRoman"/>
        </w:rPr>
        <w:t>Munkáltatót</w:t>
      </w:r>
      <w:r w:rsidRPr="00883164">
        <w:rPr>
          <w:rFonts w:ascii="Garamond" w:hAnsi="Garamond" w:cs="TimesNewRoman"/>
        </w:rPr>
        <w:t xml:space="preserve">, hogy a pályázat teljesítésével, előkészítésével kapcsolatban tudomására jutott személyes adatok kezelésével összefüggő adatvédelmi tájékoztatás az alábbi linken keresztül érhető el: </w:t>
      </w:r>
      <w:hyperlink r:id="rId8" w:history="1">
        <w:r w:rsidRPr="0025369E">
          <w:rPr>
            <w:rStyle w:val="Hiperhivatkozs"/>
            <w:rFonts w:ascii="Garamond" w:hAnsi="Garamond" w:cs="TimesNewRoman"/>
          </w:rPr>
          <w:t>https://ppi.uni-nke.hu/rolunk/adatkezeles</w:t>
        </w:r>
      </w:hyperlink>
      <w:r>
        <w:rPr>
          <w:rFonts w:ascii="Garamond" w:hAnsi="Garamond" w:cs="TimesNewRoman"/>
        </w:rPr>
        <w:t>.</w:t>
      </w:r>
    </w:p>
    <w:p w14:paraId="79668229" w14:textId="641632BC" w:rsidR="00F6586F" w:rsidRDefault="00AB1DD5" w:rsidP="005E7541">
      <w:pPr>
        <w:jc w:val="both"/>
        <w:rPr>
          <w:rFonts w:ascii="Garamond" w:hAnsi="Garamond"/>
        </w:rPr>
      </w:pPr>
      <w:r w:rsidRPr="00774713">
        <w:rPr>
          <w:rFonts w:ascii="Garamond" w:hAnsi="Garamond" w:cs="TimesNewRoman"/>
        </w:rPr>
        <w:t xml:space="preserve">Kijelentem, hogy az Egyetem, mint adatkezelő fentebb hivatkozott adatkezelési tájékoztatóját megismertem, az abban foglaltakat megértettem és tudomásul vettem. </w:t>
      </w:r>
    </w:p>
    <w:p w14:paraId="44B3946D" w14:textId="77777777" w:rsidR="002252B5" w:rsidRDefault="002252B5" w:rsidP="002252B5">
      <w:r w:rsidRPr="008052A8">
        <w:rPr>
          <w:rFonts w:ascii="Garamond" w:hAnsi="Garamond"/>
        </w:rPr>
        <w:t>Kelt.: …………</w:t>
      </w:r>
      <w:proofErr w:type="gramStart"/>
      <w:r w:rsidRPr="008052A8">
        <w:rPr>
          <w:rFonts w:ascii="Garamond" w:hAnsi="Garamond"/>
        </w:rPr>
        <w:t>…….</w:t>
      </w:r>
      <w:proofErr w:type="gramEnd"/>
      <w:r w:rsidRPr="008052A8">
        <w:rPr>
          <w:rFonts w:ascii="Garamond" w:hAnsi="Garamond"/>
        </w:rPr>
        <w:t>(év) ………………… (hó) ………….. (nap)</w:t>
      </w:r>
    </w:p>
    <w:p w14:paraId="3851E401" w14:textId="77777777" w:rsidR="002252B5" w:rsidRDefault="002252B5" w:rsidP="002252B5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5153"/>
      </w:tblGrid>
      <w:tr w:rsidR="002252B5" w:rsidRPr="008052A8" w14:paraId="33DDF305" w14:textId="77777777" w:rsidTr="004F0E82">
        <w:tc>
          <w:tcPr>
            <w:tcW w:w="4531" w:type="dxa"/>
          </w:tcPr>
          <w:p w14:paraId="38A4BC00" w14:textId="77777777" w:rsidR="002252B5" w:rsidRPr="008052A8" w:rsidRDefault="002252B5" w:rsidP="004F0E82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22CD2A56" w14:textId="77777777" w:rsidR="002252B5" w:rsidRPr="008052A8" w:rsidRDefault="002252B5" w:rsidP="004F0E82">
            <w:pPr>
              <w:jc w:val="center"/>
              <w:rPr>
                <w:rFonts w:ascii="Garamond" w:hAnsi="Garamond"/>
              </w:rPr>
            </w:pPr>
            <w:r w:rsidRPr="008052A8">
              <w:rPr>
                <w:rFonts w:ascii="Garamond" w:hAnsi="Garamond"/>
              </w:rPr>
              <w:t>…………………………………………………………..</w:t>
            </w:r>
          </w:p>
        </w:tc>
      </w:tr>
      <w:tr w:rsidR="002252B5" w:rsidRPr="008052A8" w14:paraId="495B03A9" w14:textId="77777777" w:rsidTr="004F0E82">
        <w:tc>
          <w:tcPr>
            <w:tcW w:w="4531" w:type="dxa"/>
          </w:tcPr>
          <w:p w14:paraId="64C0CF1F" w14:textId="77777777" w:rsidR="002252B5" w:rsidRPr="008052A8" w:rsidRDefault="002252B5" w:rsidP="004F0E82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53D6BCF7" w14:textId="77777777" w:rsidR="002252B5" w:rsidRDefault="002252B5" w:rsidP="004F0E8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Munkáltató képviselőjének aláírása</w:t>
            </w:r>
          </w:p>
          <w:p w14:paraId="701C2E5D" w14:textId="77777777" w:rsidR="002252B5" w:rsidRDefault="002252B5" w:rsidP="004F0E8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Munkáltató képviselőjének neve</w:t>
            </w:r>
          </w:p>
          <w:p w14:paraId="75A3E82B" w14:textId="2D595124" w:rsidR="002252B5" w:rsidRDefault="002252B5" w:rsidP="005E754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Munkáltató képviselőjének beosztása</w:t>
            </w:r>
          </w:p>
          <w:p w14:paraId="2C0EA84B" w14:textId="77777777" w:rsidR="002252B5" w:rsidRPr="008052A8" w:rsidRDefault="002252B5" w:rsidP="004F0E8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Munkáltató pecsétje</w:t>
            </w:r>
          </w:p>
        </w:tc>
      </w:tr>
    </w:tbl>
    <w:p w14:paraId="2B11CF2B" w14:textId="77777777" w:rsidR="00BB060C" w:rsidRPr="005B2786" w:rsidRDefault="00BB060C" w:rsidP="005E7541">
      <w:pPr>
        <w:spacing w:after="0"/>
        <w:rPr>
          <w:rFonts w:ascii="Verdana" w:hAnsi="Verdana"/>
          <w:sz w:val="20"/>
          <w:szCs w:val="20"/>
        </w:rPr>
      </w:pPr>
    </w:p>
    <w:sectPr w:rsidR="00BB060C" w:rsidRPr="005B2786" w:rsidSect="00354C0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C6AEF" w14:textId="77777777" w:rsidR="000A59C1" w:rsidRDefault="000A59C1" w:rsidP="00BB060C">
      <w:pPr>
        <w:spacing w:after="0" w:line="240" w:lineRule="auto"/>
      </w:pPr>
      <w:r>
        <w:separator/>
      </w:r>
    </w:p>
  </w:endnote>
  <w:endnote w:type="continuationSeparator" w:id="0">
    <w:p w14:paraId="1B652636" w14:textId="77777777" w:rsidR="000A59C1" w:rsidRDefault="000A59C1" w:rsidP="00BB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0257225"/>
      <w:docPartObj>
        <w:docPartGallery w:val="Page Numbers (Bottom of Page)"/>
        <w:docPartUnique/>
      </w:docPartObj>
    </w:sdtPr>
    <w:sdtEndPr/>
    <w:sdtContent>
      <w:p w14:paraId="63BD169A" w14:textId="4AF4907A" w:rsidR="00BB060C" w:rsidRPr="005E7541" w:rsidRDefault="00354C0D" w:rsidP="005E754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C7D6C" w14:textId="77777777" w:rsidR="00AC4567" w:rsidRPr="00AC4567" w:rsidRDefault="00AC4567" w:rsidP="00AC4567">
    <w:pPr>
      <w:pStyle w:val="llb"/>
      <w:jc w:val="center"/>
      <w:rPr>
        <w:rFonts w:ascii="Verdana" w:hAnsi="Verdana"/>
        <w:color w:val="B89360"/>
        <w:sz w:val="13"/>
        <w:szCs w:val="13"/>
      </w:rPr>
    </w:pPr>
    <w:r w:rsidRPr="00AC4567">
      <w:rPr>
        <w:rFonts w:ascii="Verdana" w:hAnsi="Verdana"/>
        <w:color w:val="B89360"/>
        <w:sz w:val="13"/>
        <w:szCs w:val="13"/>
      </w:rPr>
      <w:t>1083 Budapest, Ludovika tér 2. | +36 1 432 9000</w:t>
    </w:r>
  </w:p>
  <w:p w14:paraId="7734657B" w14:textId="77777777" w:rsidR="00BB060C" w:rsidRPr="00962B71" w:rsidRDefault="00AC4567" w:rsidP="00AC4567">
    <w:pPr>
      <w:pStyle w:val="llb"/>
      <w:jc w:val="center"/>
      <w:rPr>
        <w:rFonts w:ascii="Verdana" w:hAnsi="Verdana"/>
      </w:rPr>
    </w:pPr>
    <w:r w:rsidRPr="00AC4567">
      <w:rPr>
        <w:rFonts w:ascii="Verdana" w:hAnsi="Verdana"/>
        <w:color w:val="B89360"/>
        <w:sz w:val="13"/>
        <w:szCs w:val="13"/>
      </w:rPr>
      <w:t>POSTACÍM 1441 Budapest, Pf. 60. | nke@uni-nke.hu,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1FE1F" w14:textId="77777777" w:rsidR="000A59C1" w:rsidRDefault="000A59C1" w:rsidP="00BB060C">
      <w:pPr>
        <w:spacing w:after="0" w:line="240" w:lineRule="auto"/>
      </w:pPr>
      <w:r>
        <w:separator/>
      </w:r>
    </w:p>
  </w:footnote>
  <w:footnote w:type="continuationSeparator" w:id="0">
    <w:p w14:paraId="325CEBC1" w14:textId="77777777" w:rsidR="000A59C1" w:rsidRDefault="000A59C1" w:rsidP="00BB0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E6A21" w14:textId="77777777" w:rsidR="00BB060C" w:rsidRDefault="007D01C2">
    <w:pPr>
      <w:pStyle w:val="lfej"/>
    </w:pPr>
    <w:r>
      <w:rPr>
        <w:noProof/>
        <w:lang w:eastAsia="hu-HU"/>
      </w:rPr>
      <w:pict w14:anchorId="62EC6B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138907" o:spid="_x0000_s2083" type="#_x0000_t75" style="position:absolute;margin-left:0;margin-top:0;width:595.2pt;height:782.4pt;z-index:-25165516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E974" w14:textId="4AACDFB7" w:rsidR="00E5427A" w:rsidRPr="00E5427A" w:rsidRDefault="003833B0" w:rsidP="00E5427A">
    <w:pPr>
      <w:pStyle w:val="lfej"/>
      <w:jc w:val="right"/>
      <w:rPr>
        <w:rFonts w:ascii="Garamond" w:hAnsi="Garamond"/>
      </w:rPr>
    </w:pPr>
    <w:r>
      <w:rPr>
        <w:rFonts w:ascii="Garamond" w:hAnsi="Garamond"/>
        <w:noProof/>
      </w:rPr>
      <w:drawing>
        <wp:anchor distT="0" distB="0" distL="114300" distR="114300" simplePos="0" relativeHeight="251668480" behindDoc="1" locked="0" layoutInCell="1" allowOverlap="1" wp14:anchorId="51E2A40A" wp14:editId="49B59DDB">
          <wp:simplePos x="0" y="0"/>
          <wp:positionH relativeFrom="column">
            <wp:posOffset>3100705</wp:posOffset>
          </wp:positionH>
          <wp:positionV relativeFrom="page">
            <wp:posOffset>387350</wp:posOffset>
          </wp:positionV>
          <wp:extent cx="963295" cy="956945"/>
          <wp:effectExtent l="0" t="0" r="8255" b="0"/>
          <wp:wrapTopAndBottom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21ECE">
      <w:rPr>
        <w:rFonts w:ascii="Garamond" w:hAnsi="Garamond"/>
        <w:noProof/>
      </w:rPr>
      <w:drawing>
        <wp:anchor distT="0" distB="0" distL="114300" distR="114300" simplePos="0" relativeHeight="251667456" behindDoc="0" locked="0" layoutInCell="1" allowOverlap="1" wp14:anchorId="22C9B51F" wp14:editId="6607CDBB">
          <wp:simplePos x="0" y="0"/>
          <wp:positionH relativeFrom="column">
            <wp:posOffset>1862455</wp:posOffset>
          </wp:positionH>
          <wp:positionV relativeFrom="paragraph">
            <wp:posOffset>-163830</wp:posOffset>
          </wp:positionV>
          <wp:extent cx="944880" cy="1134110"/>
          <wp:effectExtent l="0" t="0" r="7620" b="889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5427A" w:rsidRPr="00E5427A">
      <w:rPr>
        <w:rFonts w:ascii="Garamond" w:hAnsi="Garamond"/>
      </w:rPr>
      <w:t>Nemzeti Közszolgálati Egyetem</w:t>
    </w:r>
  </w:p>
  <w:p w14:paraId="4AC2D60A" w14:textId="77777777" w:rsidR="00E5427A" w:rsidRPr="00E5427A" w:rsidRDefault="007D01C2" w:rsidP="00E5427A">
    <w:pPr>
      <w:tabs>
        <w:tab w:val="center" w:pos="4536"/>
        <w:tab w:val="right" w:pos="9072"/>
      </w:tabs>
      <w:spacing w:after="0" w:line="240" w:lineRule="auto"/>
      <w:jc w:val="right"/>
      <w:rPr>
        <w:rFonts w:ascii="Garamond" w:hAnsi="Garamond"/>
      </w:rPr>
    </w:pPr>
    <w:r>
      <w:rPr>
        <w:noProof/>
        <w:lang w:eastAsia="hu-HU"/>
      </w:rPr>
      <w:pict w14:anchorId="55E4A7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7" type="#_x0000_t75" style="position:absolute;left:0;text-align:left;margin-left:-103.2pt;margin-top:-14.85pt;width:595.2pt;height:782.4pt;z-index:-251650048;mso-position-horizontal-relative:margin;mso-position-vertical-relative:margin" o:allowincell="f">
          <v:imagedata r:id="rId3" o:title="hatter-szines-levelpapirhoz"/>
          <w10:wrap anchorx="margin" anchory="margin"/>
        </v:shape>
      </w:pict>
    </w:r>
    <w:r w:rsidR="00E5427A" w:rsidRPr="00E5427A">
      <w:rPr>
        <w:rFonts w:ascii="Garamond" w:hAnsi="Garamond"/>
      </w:rPr>
      <w:t>Egyetemi Kutatói Ösztöndíj Program</w:t>
    </w:r>
  </w:p>
  <w:p w14:paraId="6B64121E" w14:textId="77777777" w:rsidR="00E077E1" w:rsidRDefault="00E5427A" w:rsidP="00E5427A">
    <w:pPr>
      <w:tabs>
        <w:tab w:val="center" w:pos="4536"/>
        <w:tab w:val="right" w:pos="9072"/>
      </w:tabs>
      <w:spacing w:after="0" w:line="240" w:lineRule="auto"/>
      <w:jc w:val="right"/>
      <w:rPr>
        <w:rFonts w:ascii="Garamond" w:hAnsi="Garamond"/>
      </w:rPr>
    </w:pPr>
    <w:r w:rsidRPr="00E5427A">
      <w:rPr>
        <w:rFonts w:ascii="Garamond" w:hAnsi="Garamond"/>
      </w:rPr>
      <w:t>Kooperatív Doktori Program Felhívás</w:t>
    </w:r>
  </w:p>
  <w:p w14:paraId="10CE1545" w14:textId="3803230A" w:rsidR="002252B5" w:rsidRPr="00E5427A" w:rsidRDefault="00E5427A" w:rsidP="00E5427A">
    <w:pPr>
      <w:tabs>
        <w:tab w:val="center" w:pos="4536"/>
        <w:tab w:val="right" w:pos="9072"/>
      </w:tabs>
      <w:spacing w:after="0" w:line="240" w:lineRule="auto"/>
      <w:jc w:val="right"/>
      <w:rPr>
        <w:rFonts w:ascii="Garamond" w:hAnsi="Garamond"/>
      </w:rPr>
    </w:pPr>
    <w:r w:rsidRPr="00E5427A">
      <w:rPr>
        <w:rFonts w:ascii="Garamond" w:hAnsi="Garamond"/>
      </w:rPr>
      <w:t>7. számú melléklete</w:t>
    </w:r>
  </w:p>
  <w:p w14:paraId="4D12A326" w14:textId="77777777" w:rsidR="00BB060C" w:rsidRDefault="007D01C2">
    <w:pPr>
      <w:pStyle w:val="lfej"/>
    </w:pPr>
    <w:r>
      <w:rPr>
        <w:noProof/>
        <w:lang w:eastAsia="hu-HU"/>
      </w:rPr>
      <w:pict w14:anchorId="22EA9300">
        <v:shape id="WordPictureWatermark510138908" o:spid="_x0000_s2084" type="#_x0000_t75" style="position:absolute;margin-left:-103.2pt;margin-top:-14.85pt;width:595.2pt;height:782.4pt;z-index:-251654144;mso-position-horizontal-relative:margin;mso-position-vertical-relative:margin" o:allowincell="f">
          <v:imagedata r:id="rId3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25C8" w14:textId="77777777" w:rsidR="00E5427A" w:rsidRPr="00E5427A" w:rsidRDefault="00E5427A" w:rsidP="00E5427A">
    <w:pPr>
      <w:tabs>
        <w:tab w:val="center" w:pos="4536"/>
        <w:tab w:val="right" w:pos="9072"/>
      </w:tabs>
      <w:spacing w:after="0" w:line="240" w:lineRule="auto"/>
      <w:jc w:val="right"/>
      <w:rPr>
        <w:rFonts w:ascii="Garamond" w:hAnsi="Garamond"/>
      </w:rPr>
    </w:pPr>
    <w:r w:rsidRPr="00E5427A">
      <w:rPr>
        <w:rFonts w:ascii="Garamond" w:hAnsi="Garamond"/>
      </w:rPr>
      <w:t>Nemzeti Közszolgálati Egyetem</w:t>
    </w:r>
  </w:p>
  <w:p w14:paraId="7D631809" w14:textId="77777777" w:rsidR="00E5427A" w:rsidRPr="00E5427A" w:rsidRDefault="007D01C2" w:rsidP="00E5427A">
    <w:pPr>
      <w:pStyle w:val="lfej"/>
      <w:jc w:val="right"/>
      <w:rPr>
        <w:rFonts w:ascii="Garamond" w:hAnsi="Garamond"/>
      </w:rPr>
    </w:pPr>
    <w:r>
      <w:rPr>
        <w:noProof/>
        <w:lang w:eastAsia="hu-HU"/>
      </w:rPr>
      <w:pict w14:anchorId="7BA882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5" type="#_x0000_t75" style="position:absolute;left:0;text-align:left;margin-left:-103.2pt;margin-top:-14.85pt;width:595.2pt;height:782.4pt;z-index:-251652096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E5427A" w:rsidRPr="00E5427A">
      <w:rPr>
        <w:rFonts w:ascii="Garamond" w:hAnsi="Garamond"/>
      </w:rPr>
      <w:t xml:space="preserve">Egyetemi </w:t>
    </w:r>
    <w:r w:rsidR="00E5427A" w:rsidRPr="00E5427A">
      <w:rPr>
        <w:rFonts w:ascii="Garamond" w:eastAsiaTheme="minorHAnsi" w:hAnsi="Garamond" w:cstheme="minorBidi"/>
      </w:rPr>
      <w:t>Kutatói</w:t>
    </w:r>
    <w:r w:rsidR="00E5427A" w:rsidRPr="00E5427A">
      <w:rPr>
        <w:rFonts w:ascii="Garamond" w:hAnsi="Garamond"/>
      </w:rPr>
      <w:t xml:space="preserve"> Ösztöndíj Program</w:t>
    </w:r>
  </w:p>
  <w:p w14:paraId="5D9DFBD1" w14:textId="77777777" w:rsidR="00E5427A" w:rsidRPr="00E5427A" w:rsidRDefault="00E5427A" w:rsidP="00E5427A">
    <w:pPr>
      <w:tabs>
        <w:tab w:val="center" w:pos="4536"/>
        <w:tab w:val="right" w:pos="9072"/>
      </w:tabs>
      <w:spacing w:after="0" w:line="240" w:lineRule="auto"/>
      <w:jc w:val="right"/>
      <w:rPr>
        <w:rFonts w:ascii="Garamond" w:hAnsi="Garamond"/>
      </w:rPr>
    </w:pPr>
    <w:r w:rsidRPr="00E5427A">
      <w:rPr>
        <w:rFonts w:ascii="Garamond" w:hAnsi="Garamond"/>
      </w:rPr>
      <w:t>Kooperatív Doktori Program Felhívás 7. számú melléklete</w:t>
    </w:r>
  </w:p>
  <w:p w14:paraId="245B932B" w14:textId="77777777" w:rsidR="00BB060C" w:rsidRDefault="00C7334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C163CB8" wp14:editId="1C2430E5">
          <wp:simplePos x="0" y="0"/>
          <wp:positionH relativeFrom="margin">
            <wp:align>center</wp:align>
          </wp:positionH>
          <wp:positionV relativeFrom="topMargin">
            <wp:posOffset>218440</wp:posOffset>
          </wp:positionV>
          <wp:extent cx="1499870" cy="1477645"/>
          <wp:effectExtent l="0" t="0" r="5080" b="8255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870" cy="1477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1C2">
      <w:rPr>
        <w:noProof/>
        <w:lang w:eastAsia="hu-HU"/>
      </w:rPr>
      <w:pict w14:anchorId="337470B2">
        <v:shape id="WordPictureWatermark510138906" o:spid="_x0000_s2082" type="#_x0000_t75" style="position:absolute;margin-left:-72.45pt;margin-top:-95.3pt;width:595.2pt;height:782.4pt;z-index:-251656192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15A6B"/>
    <w:multiLevelType w:val="hybridMultilevel"/>
    <w:tmpl w:val="12F6A458"/>
    <w:lvl w:ilvl="0" w:tplc="D81C356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305BA"/>
    <w:multiLevelType w:val="hybridMultilevel"/>
    <w:tmpl w:val="3C7026F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762E5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2952BA"/>
    <w:multiLevelType w:val="hybridMultilevel"/>
    <w:tmpl w:val="258CD51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F7AC466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C4BB6"/>
    <w:multiLevelType w:val="hybridMultilevel"/>
    <w:tmpl w:val="E25C85D2"/>
    <w:lvl w:ilvl="0" w:tplc="6064508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5E53712"/>
    <w:multiLevelType w:val="hybridMultilevel"/>
    <w:tmpl w:val="C04A4FC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476C5C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D1D40"/>
    <w:multiLevelType w:val="hybridMultilevel"/>
    <w:tmpl w:val="20BEA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D47EA"/>
    <w:multiLevelType w:val="hybridMultilevel"/>
    <w:tmpl w:val="A5542B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70AB7"/>
    <w:multiLevelType w:val="hybridMultilevel"/>
    <w:tmpl w:val="958CB1F8"/>
    <w:lvl w:ilvl="0" w:tplc="D81C3564">
      <w:start w:val="1"/>
      <w:numFmt w:val="bullet"/>
      <w:lvlText w:val="‒"/>
      <w:lvlJc w:val="left"/>
      <w:pPr>
        <w:ind w:left="1222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7BB3486E"/>
    <w:multiLevelType w:val="hybridMultilevel"/>
    <w:tmpl w:val="0D1654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E6"/>
    <w:rsid w:val="000014E6"/>
    <w:rsid w:val="00024FD2"/>
    <w:rsid w:val="00025EA4"/>
    <w:rsid w:val="000422DC"/>
    <w:rsid w:val="000A59C1"/>
    <w:rsid w:val="000D615C"/>
    <w:rsid w:val="000E5E2E"/>
    <w:rsid w:val="0011164C"/>
    <w:rsid w:val="00144F5B"/>
    <w:rsid w:val="0017480F"/>
    <w:rsid w:val="0017705A"/>
    <w:rsid w:val="001D515B"/>
    <w:rsid w:val="002160F3"/>
    <w:rsid w:val="002252B5"/>
    <w:rsid w:val="00236450"/>
    <w:rsid w:val="0025134C"/>
    <w:rsid w:val="00296BA8"/>
    <w:rsid w:val="002A67C0"/>
    <w:rsid w:val="002C3DB7"/>
    <w:rsid w:val="002E5CD0"/>
    <w:rsid w:val="002F3454"/>
    <w:rsid w:val="002F4E80"/>
    <w:rsid w:val="00354C0D"/>
    <w:rsid w:val="003645EA"/>
    <w:rsid w:val="003833B0"/>
    <w:rsid w:val="00387D69"/>
    <w:rsid w:val="003A5D61"/>
    <w:rsid w:val="003B5D0F"/>
    <w:rsid w:val="003F286D"/>
    <w:rsid w:val="00454EEC"/>
    <w:rsid w:val="00472C41"/>
    <w:rsid w:val="00526A0A"/>
    <w:rsid w:val="0054735C"/>
    <w:rsid w:val="005B2786"/>
    <w:rsid w:val="005C3B34"/>
    <w:rsid w:val="005E7541"/>
    <w:rsid w:val="0061567E"/>
    <w:rsid w:val="00622F9C"/>
    <w:rsid w:val="00651F18"/>
    <w:rsid w:val="006D0518"/>
    <w:rsid w:val="0070048E"/>
    <w:rsid w:val="007031C9"/>
    <w:rsid w:val="00721ECE"/>
    <w:rsid w:val="00744B7B"/>
    <w:rsid w:val="00755D58"/>
    <w:rsid w:val="00797E20"/>
    <w:rsid w:val="007D01C2"/>
    <w:rsid w:val="007D1581"/>
    <w:rsid w:val="007F6E74"/>
    <w:rsid w:val="008513DE"/>
    <w:rsid w:val="00874781"/>
    <w:rsid w:val="008A5E5F"/>
    <w:rsid w:val="008C333C"/>
    <w:rsid w:val="00962B71"/>
    <w:rsid w:val="00962EA5"/>
    <w:rsid w:val="009708C6"/>
    <w:rsid w:val="0097393D"/>
    <w:rsid w:val="009C4C4C"/>
    <w:rsid w:val="00A0382C"/>
    <w:rsid w:val="00A27CD6"/>
    <w:rsid w:val="00A50117"/>
    <w:rsid w:val="00AA4610"/>
    <w:rsid w:val="00AA6BCE"/>
    <w:rsid w:val="00AB1DD5"/>
    <w:rsid w:val="00AC4567"/>
    <w:rsid w:val="00B56BF1"/>
    <w:rsid w:val="00B600B3"/>
    <w:rsid w:val="00BB060C"/>
    <w:rsid w:val="00C001F1"/>
    <w:rsid w:val="00C41F5A"/>
    <w:rsid w:val="00C7334F"/>
    <w:rsid w:val="00C92568"/>
    <w:rsid w:val="00CA0453"/>
    <w:rsid w:val="00CB2060"/>
    <w:rsid w:val="00CB47AF"/>
    <w:rsid w:val="00CD2E52"/>
    <w:rsid w:val="00D0509C"/>
    <w:rsid w:val="00D20213"/>
    <w:rsid w:val="00D32BF8"/>
    <w:rsid w:val="00D455F1"/>
    <w:rsid w:val="00D53723"/>
    <w:rsid w:val="00D9771E"/>
    <w:rsid w:val="00DA0C2F"/>
    <w:rsid w:val="00DD55B3"/>
    <w:rsid w:val="00DE74E6"/>
    <w:rsid w:val="00E077E1"/>
    <w:rsid w:val="00E26768"/>
    <w:rsid w:val="00E5427A"/>
    <w:rsid w:val="00E73688"/>
    <w:rsid w:val="00EC71FF"/>
    <w:rsid w:val="00F1383A"/>
    <w:rsid w:val="00F47851"/>
    <w:rsid w:val="00F6586F"/>
    <w:rsid w:val="00FB4025"/>
    <w:rsid w:val="00F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1"/>
    </o:shapelayout>
  </w:shapeDefaults>
  <w:decimalSymbol w:val=","/>
  <w:listSeparator w:val=";"/>
  <w14:docId w14:val="10EBC4C0"/>
  <w15:chartTrackingRefBased/>
  <w15:docId w15:val="{F6040EEA-605F-442C-B212-0895F314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4C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BB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B060C"/>
  </w:style>
  <w:style w:type="paragraph" w:styleId="llb">
    <w:name w:val="footer"/>
    <w:basedOn w:val="Norml"/>
    <w:link w:val="llbChar"/>
    <w:uiPriority w:val="99"/>
    <w:unhideWhenUsed/>
    <w:rsid w:val="00BB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060C"/>
  </w:style>
  <w:style w:type="paragraph" w:styleId="Buborkszveg">
    <w:name w:val="Balloon Text"/>
    <w:basedOn w:val="Norml"/>
    <w:link w:val="BuborkszvegChar"/>
    <w:uiPriority w:val="99"/>
    <w:semiHidden/>
    <w:unhideWhenUsed/>
    <w:rsid w:val="00962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2B7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47851"/>
    <w:pPr>
      <w:ind w:left="720"/>
      <w:contextualSpacing/>
    </w:pPr>
  </w:style>
  <w:style w:type="table" w:styleId="Rcsostblzat">
    <w:name w:val="Table Grid"/>
    <w:basedOn w:val="Normltblzat"/>
    <w:uiPriority w:val="39"/>
    <w:rsid w:val="00225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basedOn w:val="Bekezdsalapbettpusa"/>
    <w:uiPriority w:val="99"/>
    <w:semiHidden/>
    <w:unhideWhenUsed/>
    <w:rsid w:val="002252B5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2252B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252B5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252B5"/>
    <w:rPr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2252B5"/>
    <w:rPr>
      <w:color w:val="0563C1" w:themeColor="hyperlink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455F1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455F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i.uni-nke.hu/rolunk/adatkezel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rculat%202019\Ideiglenes%20f&#225;jlok\SABLON_&#225;ltal&#225;no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2DACC-7DD8-48E4-9FB7-A4CA32AF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SABLON_általános</Template>
  <TotalTime>13</TotalTime>
  <Pages>2</Pages>
  <Words>529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Darabos Dávid</dc:creator>
  <cp:keywords/>
  <dc:description/>
  <cp:lastModifiedBy>Papp Zsófia</cp:lastModifiedBy>
  <cp:revision>6</cp:revision>
  <cp:lastPrinted>2023-03-21T10:43:00Z</cp:lastPrinted>
  <dcterms:created xsi:type="dcterms:W3CDTF">2025-03-17T11:32:00Z</dcterms:created>
  <dcterms:modified xsi:type="dcterms:W3CDTF">2025-04-03T11:27:00Z</dcterms:modified>
</cp:coreProperties>
</file>